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2422" w14:textId="0A9D8FD9" w:rsidR="000A7CC7" w:rsidRDefault="0022655A" w:rsidP="003F769D">
      <w:pPr>
        <w:jc w:val="center"/>
        <w:rPr>
          <w:rFonts w:cs="B Titr"/>
          <w:sz w:val="28"/>
          <w:szCs w:val="28"/>
          <w:rtl/>
          <w:lang w:bidi="fa-IR"/>
        </w:rPr>
      </w:pPr>
      <w:r w:rsidRPr="0022655A">
        <w:rPr>
          <w:rFonts w:cs="B Titr" w:hint="cs"/>
          <w:sz w:val="28"/>
          <w:szCs w:val="28"/>
          <w:rtl/>
          <w:lang w:bidi="fa-IR"/>
        </w:rPr>
        <w:t xml:space="preserve">فرم: </w:t>
      </w:r>
      <w:r w:rsidR="00A10E13" w:rsidRPr="00A10E13">
        <w:rPr>
          <w:rFonts w:cs="B Titr"/>
          <w:sz w:val="28"/>
          <w:szCs w:val="28"/>
          <w:rtl/>
          <w:lang w:bidi="fa-IR"/>
        </w:rPr>
        <w:t>خلاصه ثبت عنوان پا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  <w:r w:rsidR="00A10E13" w:rsidRPr="00A10E13">
        <w:rPr>
          <w:rFonts w:cs="B Titr" w:hint="eastAsia"/>
          <w:sz w:val="28"/>
          <w:szCs w:val="28"/>
          <w:rtl/>
          <w:lang w:bidi="fa-IR"/>
        </w:rPr>
        <w:t>ان</w:t>
      </w:r>
      <w:r w:rsidR="00A10E13" w:rsidRPr="00A10E13">
        <w:rPr>
          <w:rFonts w:cs="B Titr"/>
          <w:sz w:val="28"/>
          <w:szCs w:val="28"/>
          <w:rtl/>
          <w:lang w:bidi="fa-IR"/>
        </w:rPr>
        <w:t xml:space="preserve"> نامه دانشجو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  <w:r w:rsidR="00A10E13" w:rsidRPr="00A10E13">
        <w:rPr>
          <w:rFonts w:cs="B Titr" w:hint="eastAsia"/>
          <w:sz w:val="28"/>
          <w:szCs w:val="28"/>
          <w:rtl/>
          <w:lang w:bidi="fa-IR"/>
        </w:rPr>
        <w:t>ان</w:t>
      </w:r>
      <w:r w:rsidR="00A10E13" w:rsidRPr="00A10E13">
        <w:rPr>
          <w:rFonts w:cs="B Titr"/>
          <w:sz w:val="28"/>
          <w:szCs w:val="28"/>
          <w:rtl/>
          <w:lang w:bidi="fa-IR"/>
        </w:rPr>
        <w:t xml:space="preserve"> عموم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  <w:r w:rsidR="00A10E13" w:rsidRPr="00A10E13">
        <w:rPr>
          <w:rFonts w:cs="B Titr"/>
          <w:sz w:val="28"/>
          <w:szCs w:val="28"/>
          <w:rtl/>
          <w:lang w:bidi="fa-IR"/>
        </w:rPr>
        <w:t xml:space="preserve"> و تخصص</w:t>
      </w:r>
      <w:r w:rsidR="00A10E13" w:rsidRPr="00A10E13">
        <w:rPr>
          <w:rFonts w:cs="B Titr" w:hint="cs"/>
          <w:sz w:val="28"/>
          <w:szCs w:val="28"/>
          <w:rtl/>
          <w:lang w:bidi="fa-IR"/>
        </w:rPr>
        <w:t>ی</w:t>
      </w:r>
    </w:p>
    <w:p w14:paraId="66FC65F1" w14:textId="7BDFB593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p w14:paraId="23632CEA" w14:textId="77777777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3273"/>
        <w:bidiVisual/>
        <w:tblW w:w="0" w:type="auto"/>
        <w:tblLook w:val="04A0" w:firstRow="1" w:lastRow="0" w:firstColumn="1" w:lastColumn="0" w:noHBand="0" w:noVBand="1"/>
      </w:tblPr>
      <w:tblGrid>
        <w:gridCol w:w="8"/>
        <w:gridCol w:w="4268"/>
        <w:gridCol w:w="1710"/>
        <w:gridCol w:w="1620"/>
        <w:gridCol w:w="2420"/>
      </w:tblGrid>
      <w:tr w:rsidR="00A10E13" w14:paraId="5BFEF402" w14:textId="77777777" w:rsidTr="00746045">
        <w:trPr>
          <w:trHeight w:val="404"/>
        </w:trPr>
        <w:tc>
          <w:tcPr>
            <w:tcW w:w="10026" w:type="dxa"/>
            <w:gridSpan w:val="5"/>
          </w:tcPr>
          <w:p w14:paraId="27009272" w14:textId="77777777" w:rsidR="00A10E13" w:rsidRDefault="00A10E13" w:rsidP="00A10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خلاصه ثبت عنوان پایان نامه دانشجویان عمومی و تخصصی</w:t>
            </w:r>
          </w:p>
        </w:tc>
      </w:tr>
      <w:tr w:rsidR="00A10E13" w14:paraId="66AC26BA" w14:textId="77777777" w:rsidTr="00E97D7A">
        <w:trPr>
          <w:gridBefore w:val="1"/>
          <w:wBefore w:w="8" w:type="dxa"/>
          <w:trHeight w:val="404"/>
        </w:trPr>
        <w:tc>
          <w:tcPr>
            <w:tcW w:w="4268" w:type="dxa"/>
          </w:tcPr>
          <w:p w14:paraId="5EE3CD56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 w:rsidRPr="00E97D7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  <w:tc>
          <w:tcPr>
            <w:tcW w:w="1710" w:type="dxa"/>
          </w:tcPr>
          <w:p w14:paraId="64494990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 w:rsidRPr="00E97D7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مقطع:</w:t>
            </w:r>
          </w:p>
        </w:tc>
        <w:tc>
          <w:tcPr>
            <w:tcW w:w="1620" w:type="dxa"/>
          </w:tcPr>
          <w:p w14:paraId="6A97F3AC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 w:rsidRPr="00E97D7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تاریخ:</w:t>
            </w:r>
          </w:p>
        </w:tc>
        <w:tc>
          <w:tcPr>
            <w:tcW w:w="2420" w:type="dxa"/>
          </w:tcPr>
          <w:p w14:paraId="626C0FEF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 w:rsidRPr="00E97D7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 آموزشی:</w:t>
            </w:r>
          </w:p>
        </w:tc>
      </w:tr>
      <w:tr w:rsidR="00A10E13" w14:paraId="17FC6620" w14:textId="77777777" w:rsidTr="00746045">
        <w:trPr>
          <w:trHeight w:val="976"/>
        </w:trPr>
        <w:tc>
          <w:tcPr>
            <w:tcW w:w="10026" w:type="dxa"/>
            <w:gridSpan w:val="5"/>
          </w:tcPr>
          <w:p w14:paraId="7556A4C7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عنوان:</w:t>
            </w:r>
          </w:p>
        </w:tc>
      </w:tr>
      <w:tr w:rsidR="00A10E13" w14:paraId="021F467A" w14:textId="77777777" w:rsidTr="00746045">
        <w:trPr>
          <w:trHeight w:val="7015"/>
        </w:trPr>
        <w:tc>
          <w:tcPr>
            <w:tcW w:w="10026" w:type="dxa"/>
            <w:gridSpan w:val="5"/>
          </w:tcPr>
          <w:p w14:paraId="48E6889B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  <w:r w:rsidRPr="00474592">
              <w:rPr>
                <w:rFonts w:cs="B Nazanin" w:hint="cs"/>
                <w:b/>
                <w:bCs/>
                <w:rtl/>
                <w:lang w:bidi="fa-IR"/>
              </w:rPr>
              <w:t>خلاصه ضرورت اجرا:</w:t>
            </w:r>
          </w:p>
          <w:p w14:paraId="4F1377E0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38EAB6D9" w14:textId="0561B33C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025C0AB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F7580F2" w14:textId="2B0DB2A1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478A993D" w14:textId="5B9E541A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640D4DBC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79E07CC8" w14:textId="77777777" w:rsidR="00A10E13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28C681B1" w14:textId="77777777" w:rsidR="00746045" w:rsidRPr="00474592" w:rsidRDefault="00746045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341FFFB1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  <w:r w:rsidRPr="00474592">
              <w:rPr>
                <w:rFonts w:cs="B Nazanin" w:hint="cs"/>
                <w:b/>
                <w:bCs/>
                <w:rtl/>
                <w:lang w:bidi="fa-IR"/>
              </w:rPr>
              <w:t>خلاصه روش اجرا:</w:t>
            </w:r>
          </w:p>
          <w:p w14:paraId="4AA0E6AB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9BDFEE5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28E869B0" w14:textId="2B258F54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5AF85F02" w14:textId="135D189F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75863D96" w14:textId="39F59BAE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E62232D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772B5E40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55CBAADE" w14:textId="77777777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42ACF861" w14:textId="00C18C8A" w:rsidR="00A10E13" w:rsidRPr="00474592" w:rsidRDefault="00A10E13" w:rsidP="00A10E1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14:paraId="1C3941CF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</w:p>
          <w:p w14:paraId="67033BF0" w14:textId="77777777" w:rsidR="00A10E13" w:rsidRDefault="00A10E13" w:rsidP="00A10E1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36BED026" w14:textId="77777777" w:rsidR="00746045" w:rsidRDefault="00746045" w:rsidP="003F769D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</w:t>
      </w:r>
    </w:p>
    <w:p w14:paraId="4BB34524" w14:textId="5FCAD021" w:rsidR="00A10E13" w:rsidRDefault="00746045" w:rsidP="003F769D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</w:t>
      </w:r>
      <w:r w:rsidRPr="00746045">
        <w:rPr>
          <w:rFonts w:cs="B Titr"/>
          <w:sz w:val="28"/>
          <w:szCs w:val="28"/>
          <w:rtl/>
          <w:lang w:bidi="fa-IR"/>
        </w:rPr>
        <w:t>استاد راهنما اول</w:t>
      </w:r>
    </w:p>
    <w:p w14:paraId="6C414E1C" w14:textId="153004AA" w:rsidR="00746045" w:rsidRDefault="00746045" w:rsidP="003F769D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</w:t>
      </w:r>
      <w:r w:rsidRPr="00746045">
        <w:rPr>
          <w:rFonts w:cs="B Titr" w:hint="cs"/>
          <w:rtl/>
          <w:lang w:bidi="fa-IR"/>
        </w:rPr>
        <w:t xml:space="preserve">تاریخ وامضا </w:t>
      </w:r>
    </w:p>
    <w:sectPr w:rsidR="00746045" w:rsidSect="00A10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851" w:bottom="1440" w:left="993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1F03" w14:textId="77777777" w:rsidR="00675293" w:rsidRDefault="00675293">
      <w:r>
        <w:separator/>
      </w:r>
    </w:p>
  </w:endnote>
  <w:endnote w:type="continuationSeparator" w:id="0">
    <w:p w14:paraId="6B889CD3" w14:textId="77777777" w:rsidR="00675293" w:rsidRDefault="0067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</w:t>
    </w:r>
    <w:r w:rsidR="00BD7C04">
      <w:rPr>
        <w:rStyle w:val="PageNumber"/>
        <w:rtl/>
      </w:rPr>
      <w:t>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94327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0C07" w14:textId="25B32494" w:rsidR="00EC02F3" w:rsidRDefault="00EC02F3" w:rsidP="00EC0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 w:rsidRPr="00780C8E">
          <w:rPr>
            <w:rFonts w:hint="cs"/>
            <w:color w:val="002060"/>
            <w:sz w:val="18"/>
            <w:szCs w:val="18"/>
            <w:rtl/>
          </w:rPr>
          <w:t xml:space="preserve"> </w:t>
        </w:r>
        <w:r>
          <w:rPr>
            <w:rFonts w:hint="cs"/>
            <w:color w:val="002060"/>
            <w:sz w:val="18"/>
            <w:szCs w:val="18"/>
            <w:rtl/>
          </w:rPr>
          <w:t xml:space="preserve">         </w:t>
        </w:r>
        <w:r w:rsidRPr="00776A1E">
          <w:rPr>
            <w:rFonts w:hint="cs"/>
            <w:color w:val="002060"/>
            <w:sz w:val="18"/>
            <w:szCs w:val="18"/>
            <w:rtl/>
          </w:rPr>
          <w:t xml:space="preserve">کلیه حقوق این مجموعه متعلق به </w:t>
        </w:r>
        <w:r>
          <w:rPr>
            <w:rFonts w:hint="cs"/>
            <w:color w:val="002060"/>
            <w:sz w:val="18"/>
            <w:szCs w:val="18"/>
            <w:rtl/>
            <w:lang w:bidi="fa-IR"/>
          </w:rPr>
          <w:t xml:space="preserve">معاونت پژوهشی دانشکده دندانپزشکی دانشگاه علوم پزشکی تهران </w:t>
        </w:r>
        <w:r w:rsidRPr="00776A1E">
          <w:rPr>
            <w:rFonts w:hint="cs"/>
            <w:color w:val="002060"/>
            <w:sz w:val="18"/>
            <w:szCs w:val="18"/>
            <w:rtl/>
          </w:rPr>
          <w:t>است</w:t>
        </w:r>
      </w:p>
    </w:sdtContent>
  </w:sdt>
  <w:p w14:paraId="77BF42AD" w14:textId="5485A260" w:rsidR="00EC02F3" w:rsidRDefault="00EC02F3">
    <w:pPr>
      <w:pStyle w:val="Footer"/>
    </w:pPr>
  </w:p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BD45" w14:textId="77777777" w:rsidR="00EC02F3" w:rsidRDefault="00EC0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0E756" w14:textId="77777777" w:rsidR="00675293" w:rsidRDefault="00675293">
      <w:r>
        <w:separator/>
      </w:r>
    </w:p>
  </w:footnote>
  <w:footnote w:type="continuationSeparator" w:id="0">
    <w:p w14:paraId="0CACF1CC" w14:textId="77777777" w:rsidR="00675293" w:rsidRDefault="0067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89CC" w14:textId="1D17C6E5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D459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5A9" w14:textId="3C793781" w:rsidR="006637F0" w:rsidRPr="006637F0" w:rsidRDefault="0022655A" w:rsidP="0022655A">
    <w:pPr>
      <w:pStyle w:val="Header"/>
      <w:contextualSpacing/>
      <w:rPr>
        <w:sz w:val="16"/>
        <w:szCs w:val="16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31FBD" wp14:editId="12CC2148">
              <wp:simplePos x="0" y="0"/>
              <wp:positionH relativeFrom="column">
                <wp:posOffset>-311150</wp:posOffset>
              </wp:positionH>
              <wp:positionV relativeFrom="paragraph">
                <wp:posOffset>34290</wp:posOffset>
              </wp:positionV>
              <wp:extent cx="1238250" cy="41275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12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3F2C54D4" w14:textId="77777777" w:rsid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دانشکده دندانپزشکی</w:t>
                          </w:r>
                        </w:p>
                        <w:p w14:paraId="39F0E293" w14:textId="5BAE0CC2" w:rsidR="0022655A" w:rsidRP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معاونت پژوهشی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31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5pt;margin-top:2.7pt;width:97.5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" fillcolor="white [3201]" strokeweight=".5pt">
              <v:textbox>
                <w:txbxContent>
                  <w:p w14:paraId="3F2C54D4" w14:textId="77777777" w:rsid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دانشکده دندانپزشکی</w:t>
                    </w:r>
                  </w:p>
                  <w:p w14:paraId="39F0E293" w14:textId="5BAE0CC2" w:rsidR="0022655A" w:rsidRP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 xml:space="preserve"> معاونت پژوهشی</w:t>
                    </w:r>
                  </w:p>
                </w:txbxContent>
              </v:textbox>
            </v:shape>
          </w:pict>
        </mc:Fallback>
      </mc:AlternateContent>
    </w:r>
    <w:r w:rsidR="006637F0"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9" name="Picture 4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86DA" w14:textId="77777777" w:rsidR="00EC02F3" w:rsidRDefault="00EC0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952"/>
    <w:multiLevelType w:val="hybridMultilevel"/>
    <w:tmpl w:val="27541E1A"/>
    <w:lvl w:ilvl="0" w:tplc="10480262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8E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C14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1C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4A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0E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638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448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AE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8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43806541">
    <w:abstractNumId w:val="10"/>
  </w:num>
  <w:num w:numId="2" w16cid:durableId="324942906">
    <w:abstractNumId w:val="5"/>
  </w:num>
  <w:num w:numId="3" w16cid:durableId="1830555624">
    <w:abstractNumId w:val="9"/>
  </w:num>
  <w:num w:numId="4" w16cid:durableId="1106340199">
    <w:abstractNumId w:val="2"/>
  </w:num>
  <w:num w:numId="5" w16cid:durableId="659508719">
    <w:abstractNumId w:val="4"/>
  </w:num>
  <w:num w:numId="6" w16cid:durableId="2119331597">
    <w:abstractNumId w:val="7"/>
  </w:num>
  <w:num w:numId="7" w16cid:durableId="376439733">
    <w:abstractNumId w:val="11"/>
  </w:num>
  <w:num w:numId="8" w16cid:durableId="1513646729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11667">
    <w:abstractNumId w:val="3"/>
    <w:lvlOverride w:ilvl="0">
      <w:startOverride w:val="1"/>
    </w:lvlOverride>
  </w:num>
  <w:num w:numId="10" w16cid:durableId="934706648">
    <w:abstractNumId w:val="8"/>
    <w:lvlOverride w:ilvl="0">
      <w:startOverride w:val="1"/>
    </w:lvlOverride>
  </w:num>
  <w:num w:numId="11" w16cid:durableId="2015568277">
    <w:abstractNumId w:val="1"/>
  </w:num>
  <w:num w:numId="12" w16cid:durableId="136920651">
    <w:abstractNumId w:val="6"/>
  </w:num>
  <w:num w:numId="13" w16cid:durableId="11271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6"/>
    <w:rsid w:val="00010456"/>
    <w:rsid w:val="00014DD7"/>
    <w:rsid w:val="0001571F"/>
    <w:rsid w:val="000254F5"/>
    <w:rsid w:val="00033C18"/>
    <w:rsid w:val="0005484A"/>
    <w:rsid w:val="0006439D"/>
    <w:rsid w:val="000662EE"/>
    <w:rsid w:val="00084F11"/>
    <w:rsid w:val="000A7CC7"/>
    <w:rsid w:val="000B48EB"/>
    <w:rsid w:val="000D0781"/>
    <w:rsid w:val="000E28C2"/>
    <w:rsid w:val="000E4A6A"/>
    <w:rsid w:val="000F18C1"/>
    <w:rsid w:val="00104CC9"/>
    <w:rsid w:val="00107208"/>
    <w:rsid w:val="00107A85"/>
    <w:rsid w:val="001107B4"/>
    <w:rsid w:val="00122C96"/>
    <w:rsid w:val="00122D14"/>
    <w:rsid w:val="001246A1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2655A"/>
    <w:rsid w:val="00232736"/>
    <w:rsid w:val="002410FC"/>
    <w:rsid w:val="0024752B"/>
    <w:rsid w:val="00257AA6"/>
    <w:rsid w:val="00257E89"/>
    <w:rsid w:val="0026232B"/>
    <w:rsid w:val="002649D0"/>
    <w:rsid w:val="0028199E"/>
    <w:rsid w:val="00294455"/>
    <w:rsid w:val="002A059E"/>
    <w:rsid w:val="002A125C"/>
    <w:rsid w:val="002B1696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3F769D"/>
    <w:rsid w:val="00401CB3"/>
    <w:rsid w:val="00404604"/>
    <w:rsid w:val="00415B13"/>
    <w:rsid w:val="004219E9"/>
    <w:rsid w:val="00421A2D"/>
    <w:rsid w:val="004237E4"/>
    <w:rsid w:val="004418D6"/>
    <w:rsid w:val="00467423"/>
    <w:rsid w:val="004706EE"/>
    <w:rsid w:val="0047120B"/>
    <w:rsid w:val="00471925"/>
    <w:rsid w:val="00473FB3"/>
    <w:rsid w:val="00474592"/>
    <w:rsid w:val="00474A58"/>
    <w:rsid w:val="00485DBB"/>
    <w:rsid w:val="00491A51"/>
    <w:rsid w:val="004A2602"/>
    <w:rsid w:val="004B70D9"/>
    <w:rsid w:val="004D1E5D"/>
    <w:rsid w:val="004E588C"/>
    <w:rsid w:val="004F0B67"/>
    <w:rsid w:val="004F475E"/>
    <w:rsid w:val="00503DEC"/>
    <w:rsid w:val="00510358"/>
    <w:rsid w:val="005110DD"/>
    <w:rsid w:val="005159BC"/>
    <w:rsid w:val="00520EA6"/>
    <w:rsid w:val="00521C35"/>
    <w:rsid w:val="00534EA8"/>
    <w:rsid w:val="00541500"/>
    <w:rsid w:val="00554BC5"/>
    <w:rsid w:val="00564549"/>
    <w:rsid w:val="0056463F"/>
    <w:rsid w:val="00566356"/>
    <w:rsid w:val="00567BF6"/>
    <w:rsid w:val="00573701"/>
    <w:rsid w:val="00577D84"/>
    <w:rsid w:val="00591EFE"/>
    <w:rsid w:val="00595DB9"/>
    <w:rsid w:val="005A010D"/>
    <w:rsid w:val="005A4391"/>
    <w:rsid w:val="005A4B00"/>
    <w:rsid w:val="005B0893"/>
    <w:rsid w:val="005B1747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75293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46045"/>
    <w:rsid w:val="00750D61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32F1"/>
    <w:rsid w:val="00825B76"/>
    <w:rsid w:val="00832C8E"/>
    <w:rsid w:val="008337CF"/>
    <w:rsid w:val="008428D9"/>
    <w:rsid w:val="00846A6A"/>
    <w:rsid w:val="0086028D"/>
    <w:rsid w:val="00864601"/>
    <w:rsid w:val="00870236"/>
    <w:rsid w:val="008756CC"/>
    <w:rsid w:val="0087588F"/>
    <w:rsid w:val="00882542"/>
    <w:rsid w:val="008B082C"/>
    <w:rsid w:val="008B7DF8"/>
    <w:rsid w:val="008C0FD6"/>
    <w:rsid w:val="008C1800"/>
    <w:rsid w:val="008D6348"/>
    <w:rsid w:val="008E36C2"/>
    <w:rsid w:val="008E76EE"/>
    <w:rsid w:val="008F1C5B"/>
    <w:rsid w:val="00902762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0E13"/>
    <w:rsid w:val="00A1680F"/>
    <w:rsid w:val="00A23D6A"/>
    <w:rsid w:val="00A37E20"/>
    <w:rsid w:val="00A42F72"/>
    <w:rsid w:val="00A751D5"/>
    <w:rsid w:val="00AA154F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41005"/>
    <w:rsid w:val="00B53B4B"/>
    <w:rsid w:val="00B81B9A"/>
    <w:rsid w:val="00B82048"/>
    <w:rsid w:val="00B90512"/>
    <w:rsid w:val="00BD7C04"/>
    <w:rsid w:val="00BF0A18"/>
    <w:rsid w:val="00BF13CE"/>
    <w:rsid w:val="00C07C06"/>
    <w:rsid w:val="00C10D0F"/>
    <w:rsid w:val="00C260E6"/>
    <w:rsid w:val="00C521E3"/>
    <w:rsid w:val="00C525E2"/>
    <w:rsid w:val="00C64AD7"/>
    <w:rsid w:val="00C65EBD"/>
    <w:rsid w:val="00C72FCA"/>
    <w:rsid w:val="00C75AAF"/>
    <w:rsid w:val="00C844FA"/>
    <w:rsid w:val="00C86880"/>
    <w:rsid w:val="00CA3707"/>
    <w:rsid w:val="00CB0B33"/>
    <w:rsid w:val="00CB3AF4"/>
    <w:rsid w:val="00CB7FBF"/>
    <w:rsid w:val="00CC044D"/>
    <w:rsid w:val="00CD71BE"/>
    <w:rsid w:val="00CE6487"/>
    <w:rsid w:val="00CF67B3"/>
    <w:rsid w:val="00D1118D"/>
    <w:rsid w:val="00D16C49"/>
    <w:rsid w:val="00D21575"/>
    <w:rsid w:val="00D31CAF"/>
    <w:rsid w:val="00D47CBE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3ECD"/>
    <w:rsid w:val="00E6009B"/>
    <w:rsid w:val="00E76C92"/>
    <w:rsid w:val="00E8788A"/>
    <w:rsid w:val="00E87FBF"/>
    <w:rsid w:val="00E945A9"/>
    <w:rsid w:val="00E97D7A"/>
    <w:rsid w:val="00EA0BB2"/>
    <w:rsid w:val="00EA3101"/>
    <w:rsid w:val="00EA595B"/>
    <w:rsid w:val="00EB578A"/>
    <w:rsid w:val="00EC02F3"/>
    <w:rsid w:val="00EC406F"/>
    <w:rsid w:val="00ED38E6"/>
    <w:rsid w:val="00ED4594"/>
    <w:rsid w:val="00EE647A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52A85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link w:val="Foot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  <w:style w:type="table" w:customStyle="1" w:styleId="TableGrid0">
    <w:name w:val="TableGrid"/>
    <w:rsid w:val="0087588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C02F3"/>
    <w:rPr>
      <w:rFonts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367-6EBC-4CA2-B473-3096101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Zahra Khoshnod</cp:lastModifiedBy>
  <cp:revision>5</cp:revision>
  <cp:lastPrinted>2023-12-22T19:15:00Z</cp:lastPrinted>
  <dcterms:created xsi:type="dcterms:W3CDTF">2025-01-05T09:54:00Z</dcterms:created>
  <dcterms:modified xsi:type="dcterms:W3CDTF">2025-02-08T09:24:00Z</dcterms:modified>
</cp:coreProperties>
</file>